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01.05.2020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31.05.2020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A55FB8" w:rsidRPr="00C0540F" w:rsidTr="00B658A2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B658A2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B658A2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55FB8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887EF9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Pr="004A3E1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Pr="0042280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Pr="0042280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BB0760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BB0760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BB0760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A55FB8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887EF9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37 Ивановская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Pr="0042280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BB0760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BB0760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55FB8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887EF9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Pr="0042280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(7,49%)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(0,98%)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(4,56%)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(7,49%)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(8,79%)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(6,51%)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(9,45%)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(10,42%)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(1,95%)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1D263E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(1,63%)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BB0760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(2,61%)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BB0760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(0,98%)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 (37,13%)</w:t>
            </w:r>
          </w:p>
        </w:tc>
      </w:tr>
      <w:tr w:rsidR="00A55FB8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887EF9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FB8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887EF9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(83,33%)</w:t>
            </w:r>
          </w:p>
        </w:tc>
      </w:tr>
      <w:tr w:rsidR="00A55FB8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887EF9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FB8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887EF9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FB8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887EF9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FB8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887EF9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5FB8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887EF9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Default="00A55FB8" w:rsidP="00B658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</w:tr>
    </w:tbl>
    <w:p w:rsidR="00A55FB8" w:rsidRDefault="00A55FB8" w:rsidP="00A55FB8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8C6AE8">
      <w:headerReference w:type="default" r:id="rId8"/>
      <w:pgSz w:w="16838" w:h="11906" w:orient="landscape"/>
      <w:pgMar w:top="851" w:right="851" w:bottom="851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B3" w:rsidRDefault="002C49B3" w:rsidP="008C6AE8">
      <w:pPr>
        <w:spacing w:after="0" w:line="240" w:lineRule="auto"/>
      </w:pPr>
      <w:r>
        <w:separator/>
      </w:r>
    </w:p>
  </w:endnote>
  <w:endnote w:type="continuationSeparator" w:id="0">
    <w:p w:rsidR="002C49B3" w:rsidRDefault="002C49B3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B3" w:rsidRDefault="002C49B3" w:rsidP="008C6AE8">
      <w:pPr>
        <w:spacing w:after="0" w:line="240" w:lineRule="auto"/>
      </w:pPr>
      <w:r>
        <w:separator/>
      </w:r>
    </w:p>
  </w:footnote>
  <w:footnote w:type="continuationSeparator" w:id="0">
    <w:p w:rsidR="002C49B3" w:rsidRDefault="002C49B3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8C6AE8" w:rsidP="008C6A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FB8">
          <w:rPr>
            <w:noProof/>
          </w:rPr>
          <w:t>7</w:t>
        </w:r>
        <w:r>
          <w:fldChar w:fldCharType="end"/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D2AAB"/>
    <w:rsid w:val="00110014"/>
    <w:rsid w:val="001D33EC"/>
    <w:rsid w:val="002C49B3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86CB4"/>
    <w:rsid w:val="00840DD6"/>
    <w:rsid w:val="00851325"/>
    <w:rsid w:val="008621F0"/>
    <w:rsid w:val="00870235"/>
    <w:rsid w:val="00887EF9"/>
    <w:rsid w:val="008C6AE8"/>
    <w:rsid w:val="008C7445"/>
    <w:rsid w:val="008D5A1E"/>
    <w:rsid w:val="008E32D0"/>
    <w:rsid w:val="00910965"/>
    <w:rsid w:val="00923030"/>
    <w:rsid w:val="009759BD"/>
    <w:rsid w:val="009B0B90"/>
    <w:rsid w:val="00A55FB8"/>
    <w:rsid w:val="00A90721"/>
    <w:rsid w:val="00B72A18"/>
    <w:rsid w:val="00BA453D"/>
    <w:rsid w:val="00BB0760"/>
    <w:rsid w:val="00BB5EB9"/>
    <w:rsid w:val="00C745E4"/>
    <w:rsid w:val="00D44F91"/>
    <w:rsid w:val="00D5158D"/>
    <w:rsid w:val="00EC6E3B"/>
    <w:rsid w:val="00F8195F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A7B4-3EB5-4BE6-ADA2-241CCEC4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Решетникова Елена Владимировна</cp:lastModifiedBy>
  <cp:revision>4</cp:revision>
  <cp:lastPrinted>2015-07-29T15:06:00Z</cp:lastPrinted>
  <dcterms:created xsi:type="dcterms:W3CDTF">2020-05-22T10:54:00Z</dcterms:created>
  <dcterms:modified xsi:type="dcterms:W3CDTF">2020-06-09T06:27:00Z</dcterms:modified>
</cp:coreProperties>
</file>